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A878" w14:textId="77777777" w:rsidR="0096468D" w:rsidRDefault="0096468D" w:rsidP="0096468D">
      <w:pPr>
        <w:pStyle w:val="Nagwek2"/>
        <w:spacing w:after="240"/>
        <w:jc w:val="center"/>
        <w:rPr>
          <w:rFonts w:ascii="Arial" w:hAnsi="Arial" w:cs="Arial"/>
        </w:rPr>
      </w:pPr>
      <w:r>
        <w:rPr>
          <w:rFonts w:ascii="Cambria" w:hAnsi="Cambria" w:cs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786EA" wp14:editId="47CFB565">
                <wp:simplePos x="0" y="0"/>
                <wp:positionH relativeFrom="column">
                  <wp:posOffset>0</wp:posOffset>
                </wp:positionH>
                <wp:positionV relativeFrom="paragraph">
                  <wp:posOffset>-82550</wp:posOffset>
                </wp:positionV>
                <wp:extent cx="6479540" cy="0"/>
                <wp:effectExtent l="6985" t="6985" r="9525" b="1206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D38BF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5pt" to="510.2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" strokecolor="#4579b8"/>
            </w:pict>
          </mc:Fallback>
        </mc:AlternateContent>
      </w:r>
      <w:r>
        <w:rPr>
          <w:rFonts w:ascii="Arial" w:hAnsi="Arial" w:cs="Arial"/>
        </w:rPr>
        <w:t>ZGŁOSZENIE GWARANCYJNE</w:t>
      </w:r>
    </w:p>
    <w:p w14:paraId="4CA7C8E7" w14:textId="77777777" w:rsidR="0096468D" w:rsidRPr="009A07B3" w:rsidRDefault="0096468D" w:rsidP="0096468D">
      <w:pPr>
        <w:pStyle w:val="Default"/>
        <w:spacing w:after="200"/>
        <w:rPr>
          <w:rStyle w:val="Tytuksiki"/>
          <w:rFonts w:ascii="Arial" w:hAnsi="Arial" w:cs="Arial"/>
          <w:color w:val="auto"/>
          <w:sz w:val="22"/>
          <w:szCs w:val="22"/>
        </w:rPr>
      </w:pPr>
      <w:r w:rsidRPr="009A07B3">
        <w:rPr>
          <w:rStyle w:val="Tytuksiki"/>
          <w:rFonts w:ascii="Arial" w:hAnsi="Arial" w:cs="Arial"/>
          <w:color w:val="auto"/>
          <w:sz w:val="22"/>
          <w:szCs w:val="22"/>
        </w:rPr>
        <w:t>Dane Kupującego: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3856"/>
        <w:gridCol w:w="1247"/>
        <w:gridCol w:w="3856"/>
      </w:tblGrid>
      <w:tr w:rsidR="009A07B3" w:rsidRPr="009A07B3" w14:paraId="1F9BBAA1" w14:textId="77777777" w:rsidTr="00CD4296">
        <w:trPr>
          <w:trHeight w:hRule="exact" w:val="1134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5BD3206E" w14:textId="77777777" w:rsidR="0096468D" w:rsidRPr="009A07B3" w:rsidRDefault="0096468D" w:rsidP="00CD4296">
            <w:pPr>
              <w:pStyle w:val="Default"/>
              <w:spacing w:before="120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9A07B3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Nazwa /</w:t>
            </w:r>
          </w:p>
          <w:p w14:paraId="29426F36" w14:textId="5F4FBC48" w:rsidR="0096468D" w:rsidRPr="009A07B3" w:rsidRDefault="00E761F4" w:rsidP="00CD4296">
            <w:pPr>
              <w:pStyle w:val="Default"/>
              <w:spacing w:before="120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9A07B3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I</w:t>
            </w:r>
            <w:r w:rsidR="0096468D" w:rsidRPr="009A07B3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 xml:space="preserve">mię i </w:t>
            </w:r>
            <w:r w:rsidR="00B37E49" w:rsidRPr="009A07B3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n</w:t>
            </w:r>
            <w:r w:rsidR="0096468D" w:rsidRPr="009A07B3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azwisko</w:t>
            </w:r>
            <w:r w:rsidR="00EF0D44" w:rsidRPr="009A07B3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:</w:t>
            </w:r>
          </w:p>
        </w:tc>
        <w:tc>
          <w:tcPr>
            <w:tcW w:w="3856" w:type="dxa"/>
          </w:tcPr>
          <w:p w14:paraId="74B13C36" w14:textId="20F6D4E4" w:rsidR="0096468D" w:rsidRPr="009A07B3" w:rsidRDefault="0096468D" w:rsidP="00CD429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E5FDC67" w14:textId="77777777" w:rsidR="0096468D" w:rsidRPr="009A07B3" w:rsidRDefault="0096468D" w:rsidP="00CD4296">
            <w:pPr>
              <w:pStyle w:val="Default"/>
              <w:spacing w:before="120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9A07B3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 xml:space="preserve">Adres do </w:t>
            </w:r>
          </w:p>
          <w:p w14:paraId="4E972DC3" w14:textId="77777777" w:rsidR="0096468D" w:rsidRPr="009A07B3" w:rsidRDefault="0096468D" w:rsidP="00CD4296">
            <w:pPr>
              <w:pStyle w:val="Default"/>
              <w:spacing w:before="120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9A07B3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korespondencji:</w:t>
            </w:r>
          </w:p>
        </w:tc>
        <w:tc>
          <w:tcPr>
            <w:tcW w:w="3856" w:type="dxa"/>
          </w:tcPr>
          <w:p w14:paraId="18C38395" w14:textId="77777777" w:rsidR="0096468D" w:rsidRPr="009A07B3" w:rsidRDefault="0096468D" w:rsidP="00CD429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96468D" w:rsidRPr="009A07B3" w14:paraId="56A77483" w14:textId="77777777" w:rsidTr="00CD4296">
        <w:trPr>
          <w:trHeight w:hRule="exact" w:val="567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3453819D" w14:textId="77777777" w:rsidR="0096468D" w:rsidRPr="009A07B3" w:rsidRDefault="0096468D" w:rsidP="00CD4296">
            <w:pPr>
              <w:pStyle w:val="Default"/>
              <w:spacing w:before="120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9A07B3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Telefon:</w:t>
            </w:r>
          </w:p>
        </w:tc>
        <w:tc>
          <w:tcPr>
            <w:tcW w:w="3856" w:type="dxa"/>
          </w:tcPr>
          <w:p w14:paraId="02A036AF" w14:textId="77777777" w:rsidR="0096468D" w:rsidRPr="009A07B3" w:rsidRDefault="0096468D" w:rsidP="00CD429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75E9876" w14:textId="77777777" w:rsidR="0096468D" w:rsidRPr="009A07B3" w:rsidRDefault="0096468D" w:rsidP="00CD4296">
            <w:pPr>
              <w:pStyle w:val="Default"/>
              <w:spacing w:before="120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9A07B3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E-mail:</w:t>
            </w:r>
          </w:p>
        </w:tc>
        <w:tc>
          <w:tcPr>
            <w:tcW w:w="3856" w:type="dxa"/>
          </w:tcPr>
          <w:p w14:paraId="630BCC3F" w14:textId="77777777" w:rsidR="0096468D" w:rsidRPr="009A07B3" w:rsidRDefault="0096468D" w:rsidP="00CD4296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712DA772" w14:textId="77777777" w:rsidR="0096468D" w:rsidRPr="009A07B3" w:rsidRDefault="0096468D" w:rsidP="0096468D">
      <w:pPr>
        <w:pStyle w:val="Default"/>
        <w:rPr>
          <w:rStyle w:val="Tytuksiki"/>
          <w:rFonts w:ascii="Arial" w:hAnsi="Arial" w:cs="Arial"/>
          <w:color w:val="auto"/>
          <w:sz w:val="22"/>
          <w:szCs w:val="22"/>
        </w:rPr>
      </w:pPr>
    </w:p>
    <w:p w14:paraId="7F7DA2CB" w14:textId="77777777" w:rsidR="0096468D" w:rsidRPr="009A07B3" w:rsidRDefault="0096468D" w:rsidP="0096468D">
      <w:pPr>
        <w:pStyle w:val="Default"/>
        <w:rPr>
          <w:rStyle w:val="Tytuksiki"/>
          <w:rFonts w:ascii="Arial" w:hAnsi="Arial" w:cs="Arial"/>
          <w:color w:val="auto"/>
          <w:sz w:val="22"/>
          <w:szCs w:val="22"/>
        </w:rPr>
      </w:pPr>
      <w:r w:rsidRPr="009A07B3">
        <w:rPr>
          <w:rStyle w:val="Tytuksiki"/>
          <w:rFonts w:ascii="Arial" w:hAnsi="Arial" w:cs="Arial"/>
          <w:color w:val="auto"/>
          <w:sz w:val="22"/>
          <w:szCs w:val="22"/>
        </w:rPr>
        <w:t>Dane dotyczące produktu:</w:t>
      </w:r>
    </w:p>
    <w:p w14:paraId="11DB329F" w14:textId="305F5F5A" w:rsidR="0096468D" w:rsidRDefault="0096468D" w:rsidP="0096468D">
      <w:pPr>
        <w:pStyle w:val="Default"/>
        <w:spacing w:before="240" w:after="2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Oznaczenie towaru (</w:t>
      </w:r>
      <w:r w:rsidR="00E761F4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arka, model</w:t>
      </w:r>
      <w:r w:rsidR="00E761F4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indeks) ..............................................................................................................................................................</w:t>
      </w:r>
    </w:p>
    <w:p w14:paraId="2131AE64" w14:textId="1E26DCE4" w:rsidR="0096468D" w:rsidRDefault="0096468D" w:rsidP="0096468D">
      <w:pPr>
        <w:pStyle w:val="Default"/>
        <w:spacing w:after="2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wydania towaru...........................................................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Dokument sprzedaży </w:t>
      </w:r>
      <w:r w:rsidR="00E761F4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r ..............................................................................</w:t>
      </w:r>
    </w:p>
    <w:p w14:paraId="09FC07C0" w14:textId="720A581B" w:rsidR="0096468D" w:rsidRDefault="0096468D" w:rsidP="0096468D">
      <w:pPr>
        <w:pStyle w:val="Default"/>
        <w:spacing w:after="2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Wyposażenie/</w:t>
      </w:r>
      <w:r w:rsidR="00E761F4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sprzęt (stan/brak/dołączone) …………………………………………………………………………………………............................….</w:t>
      </w:r>
    </w:p>
    <w:p w14:paraId="24C206ED" w14:textId="77777777" w:rsidR="0096468D" w:rsidRDefault="0096468D" w:rsidP="0096468D">
      <w:pPr>
        <w:pStyle w:val="Default"/>
        <w:spacing w:after="2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</w:t>
      </w:r>
    </w:p>
    <w:p w14:paraId="42907216" w14:textId="761AE1F3" w:rsidR="0096468D" w:rsidRDefault="0096468D" w:rsidP="0096468D">
      <w:pPr>
        <w:pStyle w:val="Default"/>
        <w:spacing w:after="2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Kiedy usterka</w:t>
      </w:r>
      <w:r w:rsidR="00E761F4">
        <w:rPr>
          <w:rFonts w:ascii="Arial" w:hAnsi="Arial" w:cs="Arial"/>
          <w:sz w:val="16"/>
          <w:szCs w:val="16"/>
        </w:rPr>
        <w:t xml:space="preserve">/wada </w:t>
      </w:r>
      <w:r>
        <w:rPr>
          <w:rFonts w:ascii="Arial" w:hAnsi="Arial" w:cs="Arial"/>
          <w:sz w:val="16"/>
          <w:szCs w:val="16"/>
        </w:rPr>
        <w:t>została stwierdzona ……………………………….........................................................................................................................</w:t>
      </w:r>
    </w:p>
    <w:p w14:paraId="3A75947A" w14:textId="5275B28B" w:rsidR="0096468D" w:rsidRDefault="0096468D" w:rsidP="0096468D">
      <w:pPr>
        <w:pStyle w:val="Default"/>
        <w:spacing w:after="2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Szczegółowy opis </w:t>
      </w:r>
      <w:r w:rsidR="00E761F4">
        <w:rPr>
          <w:rFonts w:ascii="Arial" w:hAnsi="Arial" w:cs="Arial"/>
          <w:sz w:val="16"/>
          <w:szCs w:val="16"/>
        </w:rPr>
        <w:t>usterki/wady</w:t>
      </w:r>
      <w:r>
        <w:rPr>
          <w:rFonts w:ascii="Arial" w:hAnsi="Arial" w:cs="Arial"/>
          <w:sz w:val="16"/>
          <w:szCs w:val="16"/>
        </w:rPr>
        <w:t xml:space="preserve"> towaru ....................................................................................................................................................................... </w:t>
      </w:r>
    </w:p>
    <w:p w14:paraId="4BCDE808" w14:textId="77777777" w:rsidR="0096468D" w:rsidRDefault="0096468D" w:rsidP="0096468D">
      <w:pPr>
        <w:pStyle w:val="Default"/>
        <w:spacing w:after="2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54B6156" w14:textId="77777777" w:rsidR="0096468D" w:rsidRDefault="0096468D" w:rsidP="0096468D">
      <w:pPr>
        <w:pStyle w:val="Default"/>
        <w:spacing w:after="2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7E1DF55" w14:textId="77777777" w:rsidR="0096468D" w:rsidRDefault="0096468D" w:rsidP="0096468D">
      <w:pPr>
        <w:pStyle w:val="Default"/>
        <w:rPr>
          <w:rFonts w:ascii="Arial" w:hAnsi="Arial" w:cs="Arial"/>
          <w:sz w:val="16"/>
          <w:szCs w:val="16"/>
        </w:rPr>
      </w:pPr>
    </w:p>
    <w:p w14:paraId="1F419779" w14:textId="77777777" w:rsidR="0096468D" w:rsidRPr="00110363" w:rsidRDefault="0096468D" w:rsidP="0096468D">
      <w:pPr>
        <w:pStyle w:val="Default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10363">
        <w:rPr>
          <w:rFonts w:ascii="Arial" w:hAnsi="Arial" w:cs="Arial"/>
          <w:b/>
          <w:bCs/>
          <w:i/>
          <w:iCs/>
          <w:sz w:val="16"/>
          <w:szCs w:val="16"/>
        </w:rPr>
        <w:t xml:space="preserve">Firma TOYA S.A.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działając na podstawie ważnej gwarancji </w:t>
      </w:r>
      <w:r w:rsidRPr="00110363">
        <w:rPr>
          <w:rFonts w:ascii="Arial" w:hAnsi="Arial" w:cs="Arial"/>
          <w:b/>
          <w:bCs/>
          <w:i/>
          <w:iCs/>
          <w:sz w:val="16"/>
          <w:szCs w:val="16"/>
        </w:rPr>
        <w:t>zapewnia dokonanie bezpłatnej naprawy w terminie 14 dni roboczych od daty zgłoszenia wady i przekazania urządzenia do naprawy do serwisu TOYA S.A. (z zastrzeżeniem czynności i uszkodzeń nieobjętych gwarancją).</w:t>
      </w:r>
    </w:p>
    <w:p w14:paraId="325CBD66" w14:textId="77777777" w:rsidR="0096468D" w:rsidRDefault="0096468D" w:rsidP="0096468D">
      <w:pPr>
        <w:pStyle w:val="Default"/>
        <w:rPr>
          <w:rFonts w:ascii="Arial" w:hAnsi="Arial" w:cs="Arial"/>
          <w:sz w:val="16"/>
          <w:szCs w:val="16"/>
        </w:rPr>
      </w:pPr>
    </w:p>
    <w:p w14:paraId="2ADAADA0" w14:textId="77777777" w:rsidR="0096468D" w:rsidRDefault="0096468D" w:rsidP="0096468D">
      <w:pPr>
        <w:pStyle w:val="Default"/>
        <w:rPr>
          <w:rFonts w:ascii="Arial" w:hAnsi="Arial" w:cs="Arial"/>
          <w:sz w:val="16"/>
          <w:szCs w:val="16"/>
        </w:rPr>
      </w:pPr>
    </w:p>
    <w:p w14:paraId="2243961D" w14:textId="77777777" w:rsidR="0096468D" w:rsidRDefault="0096468D" w:rsidP="0096468D">
      <w:pPr>
        <w:pStyle w:val="Default"/>
        <w:rPr>
          <w:rFonts w:ascii="Arial" w:hAnsi="Arial" w:cs="Arial"/>
          <w:sz w:val="16"/>
          <w:szCs w:val="16"/>
        </w:rPr>
      </w:pPr>
    </w:p>
    <w:p w14:paraId="15E298D9" w14:textId="77777777" w:rsidR="0096468D" w:rsidRDefault="0096468D" w:rsidP="0096468D">
      <w:pPr>
        <w:pStyle w:val="Default"/>
        <w:rPr>
          <w:rFonts w:ascii="Arial" w:hAnsi="Arial" w:cs="Arial"/>
          <w:sz w:val="16"/>
          <w:szCs w:val="16"/>
        </w:rPr>
      </w:pPr>
    </w:p>
    <w:p w14:paraId="310E8D28" w14:textId="77777777" w:rsidR="0096468D" w:rsidRDefault="0096468D" w:rsidP="0096468D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576"/>
        <w:gridCol w:w="2268"/>
        <w:gridCol w:w="3576"/>
      </w:tblGrid>
      <w:tr w:rsidR="0096468D" w:rsidRPr="007745FE" w14:paraId="0D91AD43" w14:textId="77777777" w:rsidTr="00CD4296">
        <w:trPr>
          <w:trHeight w:hRule="exact" w:val="851"/>
          <w:jc w:val="center"/>
        </w:trPr>
        <w:tc>
          <w:tcPr>
            <w:tcW w:w="3448" w:type="dxa"/>
            <w:vAlign w:val="bottom"/>
          </w:tcPr>
          <w:p w14:paraId="164A0695" w14:textId="77777777" w:rsidR="0096468D" w:rsidRPr="007745FE" w:rsidRDefault="0096468D" w:rsidP="00CD4296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5FE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</w:tc>
        <w:tc>
          <w:tcPr>
            <w:tcW w:w="2268" w:type="dxa"/>
            <w:vAlign w:val="bottom"/>
          </w:tcPr>
          <w:p w14:paraId="30EB4DCF" w14:textId="77777777" w:rsidR="0096468D" w:rsidRPr="007745FE" w:rsidRDefault="0096468D" w:rsidP="00CD4296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8" w:type="dxa"/>
            <w:vAlign w:val="bottom"/>
          </w:tcPr>
          <w:p w14:paraId="4E14C335" w14:textId="77777777" w:rsidR="0096468D" w:rsidRPr="007745FE" w:rsidRDefault="0096468D" w:rsidP="00CD4296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5FE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</w:tc>
      </w:tr>
      <w:tr w:rsidR="0096468D" w:rsidRPr="007745FE" w14:paraId="370EA646" w14:textId="77777777" w:rsidTr="00CD4296">
        <w:trPr>
          <w:jc w:val="center"/>
        </w:trPr>
        <w:tc>
          <w:tcPr>
            <w:tcW w:w="3448" w:type="dxa"/>
          </w:tcPr>
          <w:p w14:paraId="28B0911F" w14:textId="77777777" w:rsidR="0096468D" w:rsidRPr="007745FE" w:rsidRDefault="0096468D" w:rsidP="00CD4296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5FE">
              <w:rPr>
                <w:rFonts w:ascii="Arial" w:hAnsi="Arial" w:cs="Arial"/>
                <w:i/>
                <w:iCs/>
                <w:sz w:val="16"/>
                <w:szCs w:val="16"/>
              </w:rPr>
              <w:t>(podpis Kupującego)</w:t>
            </w:r>
          </w:p>
        </w:tc>
        <w:tc>
          <w:tcPr>
            <w:tcW w:w="2268" w:type="dxa"/>
          </w:tcPr>
          <w:p w14:paraId="18BC2B6E" w14:textId="77777777" w:rsidR="0096468D" w:rsidRPr="007745FE" w:rsidRDefault="0096468D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8" w:type="dxa"/>
          </w:tcPr>
          <w:p w14:paraId="05DAD449" w14:textId="77777777" w:rsidR="0096468D" w:rsidRPr="007745FE" w:rsidRDefault="0096468D" w:rsidP="00CD4296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5FE">
              <w:rPr>
                <w:rFonts w:ascii="Arial" w:hAnsi="Arial" w:cs="Arial"/>
                <w:i/>
                <w:iCs/>
                <w:sz w:val="16"/>
                <w:szCs w:val="16"/>
              </w:rPr>
              <w:t>(podpis przyjmującego reklamację)</w:t>
            </w:r>
          </w:p>
        </w:tc>
      </w:tr>
    </w:tbl>
    <w:p w14:paraId="480D9648" w14:textId="77777777" w:rsidR="0096468D" w:rsidRDefault="0096468D" w:rsidP="0096468D">
      <w:pPr>
        <w:pStyle w:val="Default"/>
        <w:rPr>
          <w:rFonts w:ascii="Arial" w:hAnsi="Arial" w:cs="Arial"/>
          <w:sz w:val="16"/>
          <w:szCs w:val="16"/>
        </w:rPr>
      </w:pPr>
    </w:p>
    <w:p w14:paraId="4C4B339A" w14:textId="77777777" w:rsidR="00426FD0" w:rsidRDefault="00426FD0" w:rsidP="0096468D"/>
    <w:p w14:paraId="52D30E4B" w14:textId="77777777" w:rsidR="00E761F4" w:rsidRPr="00E761F4" w:rsidRDefault="00E761F4" w:rsidP="00E761F4"/>
    <w:p w14:paraId="50270399" w14:textId="77777777" w:rsidR="00E761F4" w:rsidRPr="00E761F4" w:rsidRDefault="00E761F4" w:rsidP="00E761F4"/>
    <w:p w14:paraId="3DF1F8C1" w14:textId="77777777" w:rsidR="00E761F4" w:rsidRPr="00E761F4" w:rsidRDefault="00E761F4" w:rsidP="00E761F4"/>
    <w:p w14:paraId="7A9BB7B9" w14:textId="77777777" w:rsidR="00E761F4" w:rsidRPr="00E761F4" w:rsidRDefault="00E761F4" w:rsidP="00E761F4"/>
    <w:p w14:paraId="49761DFA" w14:textId="77777777" w:rsidR="00E761F4" w:rsidRPr="00E761F4" w:rsidRDefault="00E761F4" w:rsidP="00E761F4"/>
    <w:p w14:paraId="764DF2C4" w14:textId="77777777" w:rsidR="00E761F4" w:rsidRPr="00E761F4" w:rsidRDefault="00E761F4" w:rsidP="00E761F4"/>
    <w:p w14:paraId="3DA0AD53" w14:textId="582610EF" w:rsidR="00E761F4" w:rsidRPr="00E761F4" w:rsidRDefault="00E761F4" w:rsidP="00E761F4">
      <w:pPr>
        <w:tabs>
          <w:tab w:val="left" w:pos="4344"/>
        </w:tabs>
      </w:pPr>
      <w:r>
        <w:tab/>
      </w:r>
    </w:p>
    <w:sectPr w:rsidR="00E761F4" w:rsidRPr="00E761F4" w:rsidSect="003E6273">
      <w:headerReference w:type="default" r:id="rId11"/>
      <w:footerReference w:type="default" r:id="rId12"/>
      <w:pgSz w:w="11906" w:h="16838"/>
      <w:pgMar w:top="851" w:right="851" w:bottom="851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4066" w14:textId="77777777" w:rsidR="003E6273" w:rsidRDefault="003E6273" w:rsidP="007978C7">
      <w:pPr>
        <w:spacing w:after="0" w:line="240" w:lineRule="auto"/>
      </w:pPr>
      <w:r>
        <w:separator/>
      </w:r>
    </w:p>
  </w:endnote>
  <w:endnote w:type="continuationSeparator" w:id="0">
    <w:p w14:paraId="2ADDAE53" w14:textId="77777777" w:rsidR="003E6273" w:rsidRDefault="003E6273" w:rsidP="0079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F4A1" w14:textId="5D4C352C" w:rsidR="00397E6E" w:rsidRPr="00774A9C" w:rsidRDefault="00774A9C" w:rsidP="00504F25">
    <w:pPr>
      <w:jc w:val="both"/>
      <w:rPr>
        <w:rFonts w:ascii="Microsoft Sans Serif" w:hAnsi="Microsoft Sans Serif" w:cs="Microsoft Sans Serif"/>
        <w:b/>
        <w:bCs/>
        <w:i/>
        <w:iCs/>
        <w:sz w:val="12"/>
        <w:szCs w:val="12"/>
      </w:rPr>
    </w:pPr>
    <w:bookmarkStart w:id="0" w:name="_Hlk158965222"/>
    <w:bookmarkStart w:id="1" w:name="_Hlk158965223"/>
    <w:r w:rsidRPr="00774A9C">
      <w:rPr>
        <w:rFonts w:ascii="Microsoft Sans Serif" w:hAnsi="Microsoft Sans Serif" w:cs="Microsoft Sans Serif"/>
        <w:sz w:val="12"/>
        <w:szCs w:val="12"/>
      </w:rPr>
      <w:t xml:space="preserve">TOYA S.A. z siedzibą we Wrocławiu, ul. </w:t>
    </w:r>
    <w:proofErr w:type="spellStart"/>
    <w:r w:rsidRPr="00774A9C">
      <w:rPr>
        <w:rFonts w:ascii="Microsoft Sans Serif" w:hAnsi="Microsoft Sans Serif" w:cs="Microsoft Sans Serif"/>
        <w:sz w:val="12"/>
        <w:szCs w:val="12"/>
      </w:rPr>
      <w:t>Sołtysowicka</w:t>
    </w:r>
    <w:proofErr w:type="spellEnd"/>
    <w:r w:rsidRPr="00774A9C">
      <w:rPr>
        <w:rFonts w:ascii="Microsoft Sans Serif" w:hAnsi="Microsoft Sans Serif" w:cs="Microsoft Sans Serif"/>
        <w:sz w:val="12"/>
        <w:szCs w:val="12"/>
      </w:rPr>
      <w:t xml:space="preserve"> 13-15, kod pocztowy 51-168, wpisana do Rejestru Przedsiębiorców Krajowego Rejestru Sądowego, prowadzonego przez VI Wydział Gospodarczy Sądu Rejonowego dla Wrocławia-Fabrycznej pod nr KRS 0000066712, kapitał zakładowy w pełni opłacony: 7 504 222,60 zł, NIP: 895-16-86-107, REGON: 932093253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3931" w14:textId="77777777" w:rsidR="003E6273" w:rsidRDefault="003E6273" w:rsidP="007978C7">
      <w:pPr>
        <w:spacing w:after="0" w:line="240" w:lineRule="auto"/>
      </w:pPr>
      <w:r>
        <w:separator/>
      </w:r>
    </w:p>
  </w:footnote>
  <w:footnote w:type="continuationSeparator" w:id="0">
    <w:p w14:paraId="04466F94" w14:textId="77777777" w:rsidR="003E6273" w:rsidRDefault="003E6273" w:rsidP="0079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1FC3" w14:textId="77777777" w:rsidR="00397E6E" w:rsidRDefault="00397E6E">
    <w:pPr>
      <w:pStyle w:val="Nagwek"/>
    </w:pPr>
    <w:r>
      <w:rPr>
        <w:noProof/>
      </w:rPr>
      <w:drawing>
        <wp:inline distT="0" distB="0" distL="0" distR="0" wp14:anchorId="3F5AC867" wp14:editId="18C6F8E7">
          <wp:extent cx="6336030" cy="574040"/>
          <wp:effectExtent l="19050" t="0" r="7620" b="0"/>
          <wp:docPr id="1" name="Obraz 0" descr="PAPIER_firm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6030" cy="57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226E42" w14:textId="77777777" w:rsidR="00397E6E" w:rsidRDefault="00397E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56BC0"/>
    <w:multiLevelType w:val="hybridMultilevel"/>
    <w:tmpl w:val="FF8A0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48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AE"/>
    <w:rsid w:val="00001EE8"/>
    <w:rsid w:val="00001FB2"/>
    <w:rsid w:val="00033E4B"/>
    <w:rsid w:val="00080A99"/>
    <w:rsid w:val="000B6C92"/>
    <w:rsid w:val="000C519B"/>
    <w:rsid w:val="00103838"/>
    <w:rsid w:val="00105244"/>
    <w:rsid w:val="001859F2"/>
    <w:rsid w:val="00185D16"/>
    <w:rsid w:val="001A1546"/>
    <w:rsid w:val="001B376B"/>
    <w:rsid w:val="001E0B3F"/>
    <w:rsid w:val="0020485B"/>
    <w:rsid w:val="00252961"/>
    <w:rsid w:val="0026700F"/>
    <w:rsid w:val="00295B54"/>
    <w:rsid w:val="002972A9"/>
    <w:rsid w:val="002B1F3D"/>
    <w:rsid w:val="002C2129"/>
    <w:rsid w:val="002C53E1"/>
    <w:rsid w:val="002D0ACF"/>
    <w:rsid w:val="002D74ED"/>
    <w:rsid w:val="002E27D0"/>
    <w:rsid w:val="003002B0"/>
    <w:rsid w:val="00316EAB"/>
    <w:rsid w:val="003878DE"/>
    <w:rsid w:val="0039727A"/>
    <w:rsid w:val="00397E6E"/>
    <w:rsid w:val="003A2277"/>
    <w:rsid w:val="003B60AE"/>
    <w:rsid w:val="003D0CEA"/>
    <w:rsid w:val="003E5CA7"/>
    <w:rsid w:val="003E6273"/>
    <w:rsid w:val="00426FD0"/>
    <w:rsid w:val="0046312B"/>
    <w:rsid w:val="00492551"/>
    <w:rsid w:val="00504F25"/>
    <w:rsid w:val="00510D7C"/>
    <w:rsid w:val="00536FED"/>
    <w:rsid w:val="00592BD4"/>
    <w:rsid w:val="00594311"/>
    <w:rsid w:val="005E5F55"/>
    <w:rsid w:val="00632A55"/>
    <w:rsid w:val="00653DD0"/>
    <w:rsid w:val="00673232"/>
    <w:rsid w:val="006D16CD"/>
    <w:rsid w:val="006F18C3"/>
    <w:rsid w:val="006F66F2"/>
    <w:rsid w:val="007126E9"/>
    <w:rsid w:val="00717122"/>
    <w:rsid w:val="00731F7B"/>
    <w:rsid w:val="00742B57"/>
    <w:rsid w:val="00743281"/>
    <w:rsid w:val="0075282D"/>
    <w:rsid w:val="007633AE"/>
    <w:rsid w:val="00766C04"/>
    <w:rsid w:val="00771F96"/>
    <w:rsid w:val="00774A9C"/>
    <w:rsid w:val="007978C7"/>
    <w:rsid w:val="007A7D10"/>
    <w:rsid w:val="0081363B"/>
    <w:rsid w:val="00815F03"/>
    <w:rsid w:val="00853676"/>
    <w:rsid w:val="0085756D"/>
    <w:rsid w:val="00873DAD"/>
    <w:rsid w:val="00885519"/>
    <w:rsid w:val="00903D39"/>
    <w:rsid w:val="00904344"/>
    <w:rsid w:val="009065B7"/>
    <w:rsid w:val="00944B2F"/>
    <w:rsid w:val="0096468D"/>
    <w:rsid w:val="00990EBB"/>
    <w:rsid w:val="009A07B3"/>
    <w:rsid w:val="00A0297E"/>
    <w:rsid w:val="00A06362"/>
    <w:rsid w:val="00A06F6B"/>
    <w:rsid w:val="00A60310"/>
    <w:rsid w:val="00A6268B"/>
    <w:rsid w:val="00A65175"/>
    <w:rsid w:val="00A83503"/>
    <w:rsid w:val="00AA6802"/>
    <w:rsid w:val="00AC3CB4"/>
    <w:rsid w:val="00AE3057"/>
    <w:rsid w:val="00B17AC8"/>
    <w:rsid w:val="00B37E49"/>
    <w:rsid w:val="00B446F0"/>
    <w:rsid w:val="00B47A5B"/>
    <w:rsid w:val="00B5178E"/>
    <w:rsid w:val="00B91957"/>
    <w:rsid w:val="00BA180D"/>
    <w:rsid w:val="00BC67AA"/>
    <w:rsid w:val="00C546EF"/>
    <w:rsid w:val="00C72FFF"/>
    <w:rsid w:val="00CB48AF"/>
    <w:rsid w:val="00D012BD"/>
    <w:rsid w:val="00D33417"/>
    <w:rsid w:val="00DC5C8E"/>
    <w:rsid w:val="00DE375E"/>
    <w:rsid w:val="00DF5719"/>
    <w:rsid w:val="00E13B14"/>
    <w:rsid w:val="00E163F0"/>
    <w:rsid w:val="00E21608"/>
    <w:rsid w:val="00E468EC"/>
    <w:rsid w:val="00E56283"/>
    <w:rsid w:val="00E708B5"/>
    <w:rsid w:val="00E761F4"/>
    <w:rsid w:val="00E87C13"/>
    <w:rsid w:val="00E9160F"/>
    <w:rsid w:val="00E935DE"/>
    <w:rsid w:val="00EA266B"/>
    <w:rsid w:val="00EB435C"/>
    <w:rsid w:val="00EF0D44"/>
    <w:rsid w:val="00F23B42"/>
    <w:rsid w:val="00F70F64"/>
    <w:rsid w:val="00FA3BCF"/>
    <w:rsid w:val="00FA6105"/>
    <w:rsid w:val="00FB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1E48A"/>
  <w15:docId w15:val="{462774DA-E4F4-4CBC-839B-4EE247B4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6D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8C7"/>
  </w:style>
  <w:style w:type="paragraph" w:styleId="Stopka">
    <w:name w:val="footer"/>
    <w:basedOn w:val="Normalny"/>
    <w:link w:val="StopkaZnak"/>
    <w:uiPriority w:val="99"/>
    <w:unhideWhenUsed/>
    <w:rsid w:val="00797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8C7"/>
  </w:style>
  <w:style w:type="paragraph" w:styleId="Tekstdymka">
    <w:name w:val="Balloon Text"/>
    <w:basedOn w:val="Normalny"/>
    <w:link w:val="TekstdymkaZnak"/>
    <w:uiPriority w:val="99"/>
    <w:semiHidden/>
    <w:unhideWhenUsed/>
    <w:rsid w:val="0079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8C7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04F25"/>
    <w:rPr>
      <w:i/>
      <w:iCs/>
    </w:rPr>
  </w:style>
  <w:style w:type="paragraph" w:styleId="Bezodstpw">
    <w:name w:val="No Spacing"/>
    <w:uiPriority w:val="1"/>
    <w:qFormat/>
    <w:rsid w:val="006D16CD"/>
    <w:pPr>
      <w:spacing w:after="0" w:line="240" w:lineRule="auto"/>
    </w:pPr>
  </w:style>
  <w:style w:type="paragraph" w:customStyle="1" w:styleId="Default">
    <w:name w:val="Default"/>
    <w:rsid w:val="00426FD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B6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FB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C546E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mzat\Moje%20dokumenty\Toya-SzablonDokumentu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390CBABA6DD4298113591CA766BC6" ma:contentTypeVersion="2" ma:contentTypeDescription="Utwórz nowy dokument." ma:contentTypeScope="" ma:versionID="a2c83eabfcd2c3daaf21241a830ecd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3255eaeda8fc5987fef211df8257d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D343F-93A6-45C9-BBBD-FBB3C5DDBC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7D5F5-C009-4115-ADDE-18130CD842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C76075-EB9B-4290-A5B3-F33F7DD7E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9922F-4EF4-418B-89D6-7425E4678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Toya-SzablonDokumentuWord</Template>
  <TotalTime>49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Oficjalny papier firmowy w formacie MS Word</vt:lpstr>
    </vt:vector>
  </TitlesOfParts>
  <Company>TOYA S.A.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Oficjalny papier firmowy w formacie MS Word</dc:title>
  <dc:creator>Tomasz Ramza</dc:creator>
  <cp:lastModifiedBy>Katarzyna Magoń</cp:lastModifiedBy>
  <cp:revision>6</cp:revision>
  <cp:lastPrinted>2024-02-16T10:26:00Z</cp:lastPrinted>
  <dcterms:created xsi:type="dcterms:W3CDTF">2024-02-15T14:15:00Z</dcterms:created>
  <dcterms:modified xsi:type="dcterms:W3CDTF">2024-02-16T10:26:00Z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0x010100D19390CBABA6DD4298113591CA766BC6</vt:lpwstr>
  </property>
  <property fmtid="{D5CDD505-2E9C-101B-9397-08002B2CF9AE}" pid="3" name="Przepływ pracy">
    <vt:lpwstr>Przekazena do zatwierdzenia-poziom 1</vt:lpwstr>
  </property>
</Properties>
</file>